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5A48D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5A48DA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EB0AA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EB0AA8">
              <w:t>57/46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C620B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C0DC1" w:rsidRPr="002C0DC1">
              <w:t xml:space="preserve">О внесении изменений в решение региональной службы по тарифам Нижегородской области </w:t>
            </w:r>
            <w:r w:rsidR="002C0DC1">
              <w:br/>
            </w:r>
            <w:r w:rsidR="002C0DC1" w:rsidRPr="002C0DC1">
              <w:t xml:space="preserve">от 20 декабря 2023 г. № 58/29 «Об установлении ОБЩЕСТВУ С ОГРАНИЧЕННОЙ ОТВЕТСТВЕННОСТЬЮ «НИЖНОВТЕПЛОЭНЕРГО» </w:t>
            </w:r>
            <w:r w:rsidR="002C0DC1">
              <w:br/>
            </w:r>
            <w:r w:rsidR="002C0DC1" w:rsidRPr="002C0DC1">
              <w:t xml:space="preserve">(ИНН 5257079570), г. Нижний Новгород, </w:t>
            </w:r>
            <w:r w:rsidR="00C620B6" w:rsidRPr="00C620B6">
              <w:t>тарифов в сфере теплоснабжения»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92331A" w:rsidRDefault="0092331A" w:rsidP="00B363FE">
      <w:pPr>
        <w:autoSpaceDE w:val="0"/>
        <w:autoSpaceDN w:val="0"/>
        <w:adjustRightInd w:val="0"/>
        <w:jc w:val="center"/>
        <w:rPr>
          <w:szCs w:val="28"/>
        </w:rPr>
      </w:pPr>
    </w:p>
    <w:p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0B6F39" w:rsidRPr="004F6329" w:rsidRDefault="000B6F39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2C0DC1" w:rsidRPr="002C0DC1" w:rsidRDefault="00FE623E" w:rsidP="002C0DC1">
      <w:pPr>
        <w:spacing w:line="276" w:lineRule="auto"/>
        <w:ind w:firstLine="709"/>
        <w:jc w:val="both"/>
        <w:rPr>
          <w:szCs w:val="28"/>
        </w:rPr>
      </w:pPr>
      <w:r w:rsidRPr="002C0DC1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2C0DC1">
        <w:rPr>
          <w:szCs w:val="28"/>
        </w:rPr>
        <w:br/>
      </w:r>
      <w:r w:rsidRPr="002C0DC1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2C0DC1">
        <w:rPr>
          <w:szCs w:val="28"/>
        </w:rPr>
        <w:t xml:space="preserve">, </w:t>
      </w:r>
      <w:r w:rsidR="00F75EF5" w:rsidRPr="002C0DC1">
        <w:rPr>
          <w:szCs w:val="28"/>
        </w:rPr>
        <w:t xml:space="preserve">представленных </w:t>
      </w:r>
      <w:r w:rsidR="002C0DC1" w:rsidRPr="002C0DC1">
        <w:rPr>
          <w:noProof/>
          <w:szCs w:val="28"/>
        </w:rPr>
        <w:t xml:space="preserve">ОБЩЕСТВОМ С ОГРАНИЧЕННОЙ ОТВЕТСТВЕННОСТЬЮ «НИЖНОВТЕПЛОЭНЕРГО» (ИНН 5257079570), г. Нижний Новгород, </w:t>
      </w:r>
      <w:r w:rsidR="00D2302D">
        <w:rPr>
          <w:szCs w:val="28"/>
        </w:rPr>
        <w:t>экспертных заключений</w:t>
      </w:r>
      <w:r w:rsidR="002C0DC1" w:rsidRPr="002C0DC1">
        <w:rPr>
          <w:szCs w:val="28"/>
        </w:rPr>
        <w:t xml:space="preserve"> рег. №</w:t>
      </w:r>
      <w:r w:rsidR="00D2302D">
        <w:rPr>
          <w:szCs w:val="28"/>
        </w:rPr>
        <w:t>№</w:t>
      </w:r>
      <w:r w:rsidR="002C0DC1" w:rsidRPr="002C0DC1">
        <w:rPr>
          <w:szCs w:val="28"/>
        </w:rPr>
        <w:t xml:space="preserve"> в-</w:t>
      </w:r>
      <w:r w:rsidR="00D2302D">
        <w:rPr>
          <w:szCs w:val="28"/>
        </w:rPr>
        <w:t>730</w:t>
      </w:r>
      <w:r w:rsidR="002C0DC1" w:rsidRPr="002C0DC1">
        <w:rPr>
          <w:szCs w:val="28"/>
        </w:rPr>
        <w:t xml:space="preserve"> </w:t>
      </w:r>
      <w:r w:rsidR="00567AE9" w:rsidRPr="00326CA0">
        <w:rPr>
          <w:szCs w:val="28"/>
        </w:rPr>
        <w:t xml:space="preserve">от </w:t>
      </w:r>
      <w:r w:rsidR="00D2302D">
        <w:rPr>
          <w:szCs w:val="28"/>
        </w:rPr>
        <w:t xml:space="preserve">4 декабря </w:t>
      </w:r>
      <w:r w:rsidR="00C620B6">
        <w:rPr>
          <w:szCs w:val="28"/>
        </w:rPr>
        <w:t>2025</w:t>
      </w:r>
      <w:r w:rsidR="000B6F39">
        <w:rPr>
          <w:szCs w:val="28"/>
        </w:rPr>
        <w:t xml:space="preserve"> г.</w:t>
      </w:r>
      <w:r w:rsidR="00D2302D">
        <w:rPr>
          <w:szCs w:val="28"/>
        </w:rPr>
        <w:t>,</w:t>
      </w:r>
      <w:r w:rsidR="00D2302D" w:rsidRPr="002C0DC1">
        <w:rPr>
          <w:szCs w:val="28"/>
        </w:rPr>
        <w:t xml:space="preserve"> в-</w:t>
      </w:r>
      <w:r w:rsidR="00D2302D">
        <w:rPr>
          <w:szCs w:val="28"/>
        </w:rPr>
        <w:t>731</w:t>
      </w:r>
      <w:r w:rsidR="00D2302D" w:rsidRPr="002C0DC1">
        <w:rPr>
          <w:szCs w:val="28"/>
        </w:rPr>
        <w:t xml:space="preserve"> </w:t>
      </w:r>
      <w:r w:rsidR="00D2302D" w:rsidRPr="00326CA0">
        <w:rPr>
          <w:szCs w:val="28"/>
        </w:rPr>
        <w:t xml:space="preserve">от </w:t>
      </w:r>
      <w:r w:rsidR="00D2302D">
        <w:rPr>
          <w:szCs w:val="28"/>
        </w:rPr>
        <w:t>4 декабря 2025 г.</w:t>
      </w:r>
      <w:r w:rsidR="000B6F39">
        <w:rPr>
          <w:szCs w:val="28"/>
        </w:rPr>
        <w:t>:</w:t>
      </w:r>
    </w:p>
    <w:p w:rsidR="002C0DC1" w:rsidRPr="004A077B" w:rsidRDefault="002C0DC1" w:rsidP="004A077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A077B">
        <w:rPr>
          <w:b/>
          <w:szCs w:val="28"/>
        </w:rPr>
        <w:t xml:space="preserve">1. </w:t>
      </w:r>
      <w:r w:rsidRPr="004A077B">
        <w:rPr>
          <w:szCs w:val="28"/>
        </w:rPr>
        <w:t xml:space="preserve">Внести в </w:t>
      </w:r>
      <w:r w:rsidRPr="004A077B">
        <w:rPr>
          <w:noProof/>
          <w:szCs w:val="28"/>
        </w:rPr>
        <w:t xml:space="preserve">решение региональной службы по тарифам Нижегородской области </w:t>
      </w:r>
      <w:r w:rsidRPr="004A077B">
        <w:rPr>
          <w:bCs/>
          <w:szCs w:val="28"/>
        </w:rPr>
        <w:t>от 20 декабря 2023 г. № 58/29 «</w:t>
      </w:r>
      <w:r w:rsidRPr="004A077B">
        <w:rPr>
          <w:noProof/>
          <w:szCs w:val="28"/>
        </w:rPr>
        <w:t xml:space="preserve">Об установлении ОБЩЕСТВУ С ОГРАНИЧЕННОЙ ОТВЕТСТВЕННОСТЬЮ «НИЖНОВТЕПЛОЭНЕРГО» (ИНН 5257079570), г. Нижний Новгород, </w:t>
      </w:r>
      <w:r w:rsidR="00C620B6" w:rsidRPr="004A077B">
        <w:rPr>
          <w:noProof/>
          <w:szCs w:val="28"/>
        </w:rPr>
        <w:t>тарифов в сфере теплоснабжения</w:t>
      </w:r>
      <w:r w:rsidRPr="004A077B">
        <w:rPr>
          <w:bCs/>
          <w:szCs w:val="28"/>
        </w:rPr>
        <w:t>» следующие изменения:</w:t>
      </w:r>
    </w:p>
    <w:p w:rsidR="004A077B" w:rsidRDefault="004A077B" w:rsidP="004A077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A077B">
        <w:rPr>
          <w:b/>
          <w:bCs/>
          <w:szCs w:val="28"/>
        </w:rPr>
        <w:t xml:space="preserve">1.1. </w:t>
      </w:r>
      <w:r w:rsidRPr="004A077B">
        <w:rPr>
          <w:bCs/>
          <w:szCs w:val="28"/>
        </w:rPr>
        <w:t>В Приложении 2 к решению:</w:t>
      </w:r>
    </w:p>
    <w:p w:rsidR="00950510" w:rsidRDefault="00950510" w:rsidP="0095051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950510" w:rsidRDefault="00950510" w:rsidP="0095051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>
        <w:rPr>
          <w:bCs/>
          <w:szCs w:val="28"/>
        </w:rPr>
        <w:t xml:space="preserve">строки 1.2, 1.6 </w:t>
      </w:r>
      <w:r w:rsidRPr="004E0E54">
        <w:rPr>
          <w:bCs/>
          <w:szCs w:val="28"/>
        </w:rPr>
        <w:t>таблицы исключить;</w:t>
      </w:r>
    </w:p>
    <w:p w:rsidR="00950510" w:rsidRPr="004E0E54" w:rsidRDefault="00950510" w:rsidP="0095051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4A077B" w:rsidRPr="004A077B" w:rsidRDefault="00950510" w:rsidP="00950510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3552"/>
        <w:gridCol w:w="1578"/>
        <w:gridCol w:w="861"/>
        <w:gridCol w:w="1578"/>
        <w:gridCol w:w="1577"/>
      </w:tblGrid>
      <w:tr w:rsidR="004A077B" w:rsidRPr="00245656" w:rsidTr="004A077B">
        <w:trPr>
          <w:trHeight w:val="215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4A077B" w:rsidRPr="00245656" w:rsidTr="004A077B">
        <w:trPr>
          <w:trHeight w:val="15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7B" w:rsidRPr="00245656" w:rsidRDefault="004A077B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7B" w:rsidRPr="00245656" w:rsidRDefault="004A077B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7B" w:rsidRPr="00245656" w:rsidRDefault="004A077B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7B" w:rsidRPr="00245656" w:rsidRDefault="004A077B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:rsidR="004A077B" w:rsidRPr="00245656" w:rsidRDefault="004A077B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4A077B" w:rsidRPr="00245656" w:rsidTr="004A077B">
        <w:trPr>
          <w:trHeight w:val="48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lastRenderedPageBreak/>
              <w:t>1.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7DE3">
              <w:rPr>
                <w:bCs/>
                <w:noProof/>
                <w:sz w:val="20"/>
              </w:rPr>
              <w:t>ОБЩЕСТВ</w:t>
            </w:r>
            <w:r>
              <w:rPr>
                <w:bCs/>
                <w:noProof/>
                <w:sz w:val="20"/>
              </w:rPr>
              <w:t>О</w:t>
            </w:r>
            <w:r w:rsidRPr="00857DE3">
              <w:rPr>
                <w:bCs/>
                <w:noProof/>
                <w:sz w:val="20"/>
              </w:rPr>
              <w:t xml:space="preserve"> С ОГРАНИЧЕННОЙ ОТВЕТСТВЕННОСТЬЮ «НИЖНОВТЕПЛОЭНЕРГО» (ИНН 5257079570), г. Нижний Новгород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3D1E41" w:rsidRDefault="004A077B" w:rsidP="00CA3D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A077B" w:rsidRPr="00245656" w:rsidTr="004A077B">
        <w:trPr>
          <w:trHeight w:val="21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7B" w:rsidRPr="00245656" w:rsidRDefault="004A077B" w:rsidP="00CA3DA2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7B" w:rsidRPr="00245656" w:rsidRDefault="0026368C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2589,27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7B" w:rsidRPr="00245656" w:rsidRDefault="0026368C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2845,65</w:t>
            </w:r>
          </w:p>
        </w:tc>
      </w:tr>
      <w:tr w:rsidR="004A077B" w:rsidRPr="00245656" w:rsidTr="004A077B">
        <w:trPr>
          <w:trHeight w:val="24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7B" w:rsidRPr="00245656" w:rsidRDefault="004A077B" w:rsidP="00CA3DA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7B" w:rsidRPr="00245656" w:rsidRDefault="004A077B" w:rsidP="00CA3DA2">
            <w:pPr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4A077B" w:rsidRPr="00245656" w:rsidTr="004A077B">
        <w:trPr>
          <w:trHeight w:val="21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7B" w:rsidRPr="00245656" w:rsidRDefault="004A077B" w:rsidP="00CA3DA2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245656" w:rsidRDefault="004A077B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7B" w:rsidRPr="00245656" w:rsidRDefault="0026368C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3158,91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7B" w:rsidRPr="00245656" w:rsidRDefault="0026368C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3471,69</w:t>
            </w:r>
          </w:p>
        </w:tc>
      </w:tr>
    </w:tbl>
    <w:p w:rsidR="004A077B" w:rsidRPr="004A077B" w:rsidRDefault="004A077B" w:rsidP="004A077B">
      <w:pPr>
        <w:autoSpaceDE w:val="0"/>
        <w:autoSpaceDN w:val="0"/>
        <w:adjustRightInd w:val="0"/>
        <w:spacing w:line="276" w:lineRule="auto"/>
        <w:ind w:firstLine="709"/>
        <w:jc w:val="right"/>
        <w:rPr>
          <w:szCs w:val="24"/>
        </w:rPr>
      </w:pPr>
      <w:r w:rsidRPr="004A077B">
        <w:rPr>
          <w:szCs w:val="24"/>
        </w:rPr>
        <w:t>».</w:t>
      </w:r>
    </w:p>
    <w:p w:rsidR="004A077B" w:rsidRDefault="004A077B" w:rsidP="004A077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4A077B">
        <w:rPr>
          <w:b/>
          <w:bCs/>
          <w:szCs w:val="24"/>
        </w:rPr>
        <w:t>1.2.</w:t>
      </w:r>
      <w:r w:rsidRPr="004A077B">
        <w:rPr>
          <w:bCs/>
          <w:szCs w:val="24"/>
        </w:rPr>
        <w:t xml:space="preserve"> В</w:t>
      </w:r>
      <w:r w:rsidRPr="004A077B">
        <w:rPr>
          <w:bCs/>
        </w:rPr>
        <w:t xml:space="preserve"> Приложении 3 к решению:</w:t>
      </w:r>
    </w:p>
    <w:p w:rsidR="00950510" w:rsidRDefault="00950510" w:rsidP="0095051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950510" w:rsidRDefault="00950510" w:rsidP="0095051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150491">
        <w:rPr>
          <w:bCs/>
        </w:rPr>
        <w:t>столбцы «с 1 января по 30 июня 2026 г.», «с 1 июля по 31 декабря 2026 г.» таблицы исключит</w:t>
      </w:r>
      <w:r w:rsidRPr="004E0E54">
        <w:rPr>
          <w:bCs/>
          <w:szCs w:val="28"/>
        </w:rPr>
        <w:t>;</w:t>
      </w:r>
    </w:p>
    <w:p w:rsidR="00950510" w:rsidRPr="004E0E54" w:rsidRDefault="00950510" w:rsidP="0095051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4A077B" w:rsidRPr="00950510" w:rsidRDefault="00950510" w:rsidP="00950510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  <w:bookmarkStart w:id="2" w:name="_GoBack"/>
      <w:bookmarkEnd w:id="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410"/>
        <w:gridCol w:w="2268"/>
      </w:tblGrid>
      <w:tr w:rsidR="004A077B" w:rsidTr="005A48DA">
        <w:trPr>
          <w:trHeight w:val="1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Default="004A077B" w:rsidP="00CA3DA2">
            <w:pPr>
              <w:keepNext/>
              <w:jc w:val="center"/>
              <w:outlineLvl w:val="2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Default="004A077B" w:rsidP="00CA3DA2">
            <w:pPr>
              <w:keepNext/>
              <w:jc w:val="center"/>
              <w:outlineLvl w:val="2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Default="004A077B" w:rsidP="005A48DA">
            <w:pPr>
              <w:keepNext/>
              <w:jc w:val="center"/>
              <w:outlineLvl w:val="2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Плата за услуги по поддержанию резервной тепловой мощности, тыс. руб./Гкал/час в мес.</w:t>
            </w:r>
          </w:p>
        </w:tc>
      </w:tr>
      <w:tr w:rsidR="004A077B" w:rsidTr="005A48DA">
        <w:trPr>
          <w:trHeight w:val="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7B" w:rsidRDefault="004A077B" w:rsidP="00CA3DA2">
            <w:pPr>
              <w:rPr>
                <w:b/>
                <w:sz w:val="16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7B" w:rsidRDefault="004A077B" w:rsidP="00CA3DA2">
            <w:pPr>
              <w:rPr>
                <w:b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7B" w:rsidRPr="00317559" w:rsidRDefault="004A077B" w:rsidP="00CA3DA2">
            <w:pPr>
              <w:jc w:val="center"/>
              <w:rPr>
                <w:b/>
                <w:bCs/>
                <w:sz w:val="13"/>
                <w:szCs w:val="15"/>
              </w:rPr>
            </w:pPr>
            <w:r w:rsidRPr="00317559">
              <w:rPr>
                <w:b/>
                <w:sz w:val="13"/>
                <w:szCs w:val="15"/>
              </w:rPr>
              <w:t xml:space="preserve">с 1 января по 30 </w:t>
            </w:r>
            <w:r>
              <w:rPr>
                <w:b/>
                <w:sz w:val="13"/>
                <w:szCs w:val="15"/>
              </w:rPr>
              <w:t>сентября</w:t>
            </w:r>
            <w:r w:rsidRPr="00317559">
              <w:rPr>
                <w:b/>
                <w:sz w:val="13"/>
                <w:szCs w:val="15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317559" w:rsidRDefault="004A077B" w:rsidP="00CA3DA2">
            <w:pPr>
              <w:jc w:val="center"/>
              <w:rPr>
                <w:b/>
                <w:bCs/>
                <w:sz w:val="13"/>
                <w:szCs w:val="15"/>
              </w:rPr>
            </w:pPr>
            <w:r w:rsidRPr="00317559">
              <w:rPr>
                <w:b/>
                <w:sz w:val="13"/>
                <w:szCs w:val="15"/>
              </w:rPr>
              <w:t xml:space="preserve">с 1 </w:t>
            </w:r>
            <w:r>
              <w:rPr>
                <w:b/>
                <w:sz w:val="13"/>
                <w:szCs w:val="15"/>
              </w:rPr>
              <w:t>октября</w:t>
            </w:r>
            <w:r w:rsidRPr="00317559">
              <w:rPr>
                <w:b/>
                <w:sz w:val="13"/>
                <w:szCs w:val="15"/>
              </w:rPr>
              <w:t xml:space="preserve"> по 31 декабря 2026 г.</w:t>
            </w:r>
          </w:p>
        </w:tc>
      </w:tr>
      <w:tr w:rsidR="004A077B" w:rsidTr="005A48DA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Default="004A077B" w:rsidP="00CA3DA2">
            <w:pPr>
              <w:keepNext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7B" w:rsidRPr="008651D9" w:rsidRDefault="004A077B" w:rsidP="00CA3DA2">
            <w:pPr>
              <w:keepNext/>
              <w:outlineLvl w:val="2"/>
              <w:rPr>
                <w:sz w:val="16"/>
                <w:szCs w:val="18"/>
              </w:rPr>
            </w:pPr>
            <w:r w:rsidRPr="008651D9">
              <w:rPr>
                <w:sz w:val="16"/>
                <w:szCs w:val="18"/>
              </w:rPr>
              <w:t xml:space="preserve">ОБЩЕСТВО С ОГРАНИЧЕННОЙ ОТВЕТСТВЕННОСТЬЮ «НИЖНОВТЕПЛОЭНЕРГО» (ИНН 5257079570), </w:t>
            </w:r>
          </w:p>
          <w:p w:rsidR="004A077B" w:rsidRDefault="004A077B" w:rsidP="00CA3DA2">
            <w:pPr>
              <w:keepNext/>
              <w:outlineLvl w:val="2"/>
              <w:rPr>
                <w:sz w:val="18"/>
                <w:szCs w:val="18"/>
              </w:rPr>
            </w:pPr>
            <w:r w:rsidRPr="008651D9">
              <w:rPr>
                <w:sz w:val="16"/>
                <w:szCs w:val="18"/>
              </w:rPr>
              <w:t>г. Нижний Новгород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7B" w:rsidRPr="000554F6" w:rsidRDefault="0026368C" w:rsidP="00CA3DA2">
            <w:pPr>
              <w:spacing w:line="276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161,08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7B" w:rsidRPr="000554F6" w:rsidRDefault="0026368C" w:rsidP="00CA3DA2">
            <w:pPr>
              <w:spacing w:line="276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177,04</w:t>
            </w:r>
          </w:p>
        </w:tc>
      </w:tr>
    </w:tbl>
    <w:p w:rsidR="00FF22C6" w:rsidRPr="00FF22C6" w:rsidRDefault="00FF22C6" w:rsidP="002C0DC1">
      <w:pPr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C620B6">
        <w:rPr>
          <w:color w:val="000000"/>
          <w:szCs w:val="28"/>
        </w:rPr>
        <w:t xml:space="preserve"> вступает в силу с 1 января 2026</w:t>
      </w:r>
      <w:r w:rsidR="00FF22C6" w:rsidRPr="00BD43DD">
        <w:rPr>
          <w:color w:val="000000"/>
          <w:szCs w:val="28"/>
        </w:rPr>
        <w:t xml:space="preserve"> г.</w:t>
      </w:r>
    </w:p>
    <w:p w:rsidR="0046352F" w:rsidRPr="004846D7" w:rsidRDefault="0046352F" w:rsidP="004F4497">
      <w:pPr>
        <w:ind w:firstLine="709"/>
        <w:jc w:val="both"/>
        <w:rPr>
          <w:szCs w:val="28"/>
        </w:rPr>
      </w:pPr>
    </w:p>
    <w:p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:rsidR="00A471EA" w:rsidRPr="00A471EA" w:rsidRDefault="0045437D" w:rsidP="00A471E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p w:rsidR="003927BD" w:rsidRPr="008068B0" w:rsidRDefault="003927BD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AC" w:rsidRDefault="00A767AC">
      <w:r>
        <w:separator/>
      </w:r>
    </w:p>
  </w:endnote>
  <w:endnote w:type="continuationSeparator" w:id="0">
    <w:p w:rsidR="00A767AC" w:rsidRDefault="00A7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AC" w:rsidRDefault="00A767AC">
      <w:r>
        <w:separator/>
      </w:r>
    </w:p>
  </w:footnote>
  <w:footnote w:type="continuationSeparator" w:id="0">
    <w:p w:rsidR="00A767AC" w:rsidRDefault="00A7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0510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F0A37B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8B9"/>
    <w:multiLevelType w:val="hybridMultilevel"/>
    <w:tmpl w:val="3536A6B8"/>
    <w:lvl w:ilvl="0" w:tplc="2580E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C68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6F39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75F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883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491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4C3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6DC9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172E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6C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305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68C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DC1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B10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7C0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5785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77535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7FE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3F7ADA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57F03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739"/>
    <w:rsid w:val="00472BEC"/>
    <w:rsid w:val="00473577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55B"/>
    <w:rsid w:val="004966BA"/>
    <w:rsid w:val="004968EE"/>
    <w:rsid w:val="0049784B"/>
    <w:rsid w:val="004A077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4A9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329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7AE9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8DA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3C1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D94"/>
    <w:rsid w:val="00605EDA"/>
    <w:rsid w:val="0060718A"/>
    <w:rsid w:val="006108A2"/>
    <w:rsid w:val="0061122D"/>
    <w:rsid w:val="0061201A"/>
    <w:rsid w:val="0061210B"/>
    <w:rsid w:val="0061335A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5F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7A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5DF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D82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0E34"/>
    <w:rsid w:val="00702FCE"/>
    <w:rsid w:val="00705272"/>
    <w:rsid w:val="007057DB"/>
    <w:rsid w:val="00705AC4"/>
    <w:rsid w:val="00705E8A"/>
    <w:rsid w:val="00707D47"/>
    <w:rsid w:val="00707FE3"/>
    <w:rsid w:val="007100E4"/>
    <w:rsid w:val="00712146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74B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99F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135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131E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48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31A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10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B7DB5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56C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7AC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CE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D2B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3FE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B7DA7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0FB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1C0A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2373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0B6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3B75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1FBD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02D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77E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2B3A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0AA8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26B0"/>
    <w:rsid w:val="00EE35F4"/>
    <w:rsid w:val="00EE3AB9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6907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5EF5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639C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A8BA797"/>
  <w15:docId w15:val="{BB43693B-983D-482E-951B-5E7A3CB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22</cp:revision>
  <cp:lastPrinted>2025-12-09T08:10:00Z</cp:lastPrinted>
  <dcterms:created xsi:type="dcterms:W3CDTF">2024-02-13T08:53:00Z</dcterms:created>
  <dcterms:modified xsi:type="dcterms:W3CDTF">2025-12-09T15:17:00Z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